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161AF" w14:textId="5E21CE6A" w:rsidR="000848CD" w:rsidRDefault="00F0004C" w:rsidP="000848CD">
      <w:pPr>
        <w:pStyle w:val="Tittel"/>
      </w:pPr>
      <w:r>
        <w:t>Bagatellmessig støtte</w:t>
      </w:r>
    </w:p>
    <w:p w14:paraId="6BED3177" w14:textId="41389AFF" w:rsidR="000848CD" w:rsidRDefault="00F0004C" w:rsidP="00F0004C">
      <w:r>
        <w:t>Undertegnede («Søkeren») ønsker å søke om støtte gjennom Europapotten, en ordning med mobiliseringsmidler administrert av Agder Europakontor med støtte fra Sørlandets Kompetansefond (SKF) og Aust-Agder utviklings- og kompetansefond (AAUKF).</w:t>
      </w:r>
    </w:p>
    <w:p w14:paraId="08C5DB13" w14:textId="40E9DFBD" w:rsidR="00F0004C" w:rsidRDefault="00F0004C" w:rsidP="00F0004C">
      <w:r w:rsidRPr="00F0004C">
        <w:t xml:space="preserve">Denne støtten </w:t>
      </w:r>
      <w:r>
        <w:t xml:space="preserve">vil i så fall </w:t>
      </w:r>
      <w:r w:rsidRPr="00F0004C">
        <w:t>gis som såkalt bagatellmessig støtte, som følger reglene i </w:t>
      </w:r>
      <w:hyperlink r:id="rId10" w:history="1">
        <w:r w:rsidRPr="00F0004C">
          <w:rPr>
            <w:rStyle w:val="Hyperkobling"/>
          </w:rPr>
          <w:t>forskrift av 2. januar 2023 nr. 2 om unntak fra notifikasjonsplikt for offentlig støtte § 2</w:t>
        </w:r>
      </w:hyperlink>
      <w:r w:rsidRPr="00F0004C">
        <w:t>. Disse reglene bygger på </w:t>
      </w:r>
      <w:hyperlink r:id="rId11" w:tgtFrame="_blank" w:history="1">
        <w:r>
          <w:rPr>
            <w:rStyle w:val="Hyperkobling"/>
          </w:rPr>
          <w:t>Europakommisjonens forordning nr. 2831/2023</w:t>
        </w:r>
      </w:hyperlink>
      <w:r>
        <w:t>.</w:t>
      </w:r>
    </w:p>
    <w:p w14:paraId="04D667B6" w14:textId="00D73010" w:rsidR="002C1254" w:rsidRDefault="00F0004C" w:rsidP="00F0004C">
      <w:r>
        <w:t xml:space="preserve">Søkeren </w:t>
      </w:r>
      <w:r w:rsidR="00B36D44">
        <w:t>ansees som et foretak i regelverkets forstand</w:t>
      </w:r>
      <w:r w:rsidR="006E2019">
        <w:t xml:space="preserve">, </w:t>
      </w:r>
      <w:r>
        <w:t xml:space="preserve">er kjent med at bagatellmessig støtte har en grense, og </w:t>
      </w:r>
      <w:r w:rsidR="006E2019">
        <w:t xml:space="preserve">vet </w:t>
      </w:r>
      <w:r>
        <w:t>at det derfor ikke er lov å motta mer enn 300 000 euro i løpet av tre år (fra dato til dato).</w:t>
      </w:r>
    </w:p>
    <w:p w14:paraId="6746C285" w14:textId="78B5D281" w:rsidR="00F0004C" w:rsidRDefault="006E2019" w:rsidP="002C1254">
      <w:pPr>
        <w:ind w:left="708" w:hanging="708"/>
      </w:pPr>
      <w:sdt>
        <w:sdtPr>
          <w:id w:val="-702635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4B2">
            <w:rPr>
              <w:rFonts w:ascii="MS Gothic" w:eastAsia="MS Gothic" w:hAnsi="MS Gothic" w:hint="eastAsia"/>
            </w:rPr>
            <w:t>☐</w:t>
          </w:r>
        </w:sdtContent>
      </w:sdt>
      <w:r w:rsidR="002C1254">
        <w:tab/>
      </w:r>
      <w:r w:rsidR="00CB0E46">
        <w:t xml:space="preserve">Søkeren har </w:t>
      </w:r>
      <w:r w:rsidR="00CB0E46" w:rsidRPr="002C1254">
        <w:rPr>
          <w:u w:val="single"/>
        </w:rPr>
        <w:t>ikke</w:t>
      </w:r>
      <w:r w:rsidR="00CB0E46">
        <w:t xml:space="preserve"> mottatt bagatellmessig støtte fra andre</w:t>
      </w:r>
      <w:r w:rsidR="002C1254">
        <w:t xml:space="preserve"> de siste tre årene fra dagens dato.</w:t>
      </w:r>
    </w:p>
    <w:p w14:paraId="550423C8" w14:textId="50D094B0" w:rsidR="002C1254" w:rsidRDefault="006E2019" w:rsidP="002C1254">
      <w:pPr>
        <w:ind w:left="708" w:hanging="708"/>
      </w:pPr>
      <w:sdt>
        <w:sdtPr>
          <w:id w:val="-157387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1254">
            <w:rPr>
              <w:rFonts w:ascii="MS Gothic" w:eastAsia="MS Gothic" w:hAnsi="MS Gothic" w:hint="eastAsia"/>
            </w:rPr>
            <w:t>☐</w:t>
          </w:r>
        </w:sdtContent>
      </w:sdt>
      <w:r w:rsidR="002C1254">
        <w:tab/>
        <w:t>Søkere</w:t>
      </w:r>
      <w:r w:rsidR="00F84C94">
        <w:t>n</w:t>
      </w:r>
      <w:r w:rsidR="002C1254">
        <w:t xml:space="preserve"> </w:t>
      </w:r>
      <w:r w:rsidR="002C1254" w:rsidRPr="002C1254">
        <w:rPr>
          <w:u w:val="single"/>
        </w:rPr>
        <w:t>har</w:t>
      </w:r>
      <w:r w:rsidR="002C1254">
        <w:t xml:space="preserve"> mottatt bagatellmessig støtte fra andre de siste tre årene fra dagens dato.</w:t>
      </w:r>
      <w:r w:rsidR="00027CDA">
        <w:t xml:space="preserve"> Vennligst oppgi detaljene under</w:t>
      </w:r>
      <w:r>
        <w:t xml:space="preserve"> (legg til rader ved behov)</w:t>
      </w:r>
      <w:r w:rsidR="00027CDA">
        <w:t>.</w:t>
      </w:r>
    </w:p>
    <w:tbl>
      <w:tblPr>
        <w:tblStyle w:val="Tabellrutenett"/>
        <w:tblW w:w="0" w:type="auto"/>
        <w:tblInd w:w="708" w:type="dxa"/>
        <w:tblLook w:val="04A0" w:firstRow="1" w:lastRow="0" w:firstColumn="1" w:lastColumn="0" w:noHBand="0" w:noVBand="1"/>
      </w:tblPr>
      <w:tblGrid>
        <w:gridCol w:w="2114"/>
        <w:gridCol w:w="2560"/>
        <w:gridCol w:w="1843"/>
        <w:gridCol w:w="1835"/>
      </w:tblGrid>
      <w:tr w:rsidR="007054B2" w14:paraId="04B62A62" w14:textId="77777777" w:rsidTr="007054B2">
        <w:tc>
          <w:tcPr>
            <w:tcW w:w="2114" w:type="dxa"/>
          </w:tcPr>
          <w:p w14:paraId="40698B16" w14:textId="5D7A2C6F" w:rsidR="007054B2" w:rsidRDefault="007054B2" w:rsidP="002C1254">
            <w:r>
              <w:t>Støttegiver</w:t>
            </w:r>
          </w:p>
        </w:tc>
        <w:tc>
          <w:tcPr>
            <w:tcW w:w="2560" w:type="dxa"/>
          </w:tcPr>
          <w:p w14:paraId="2C09B026" w14:textId="0455AF85" w:rsidR="007054B2" w:rsidRDefault="007054B2" w:rsidP="002C1254">
            <w:r>
              <w:t>Støtteordning</w:t>
            </w:r>
          </w:p>
        </w:tc>
        <w:tc>
          <w:tcPr>
            <w:tcW w:w="1843" w:type="dxa"/>
          </w:tcPr>
          <w:p w14:paraId="0AB75D87" w14:textId="0969DC1B" w:rsidR="007054B2" w:rsidRDefault="007054B2" w:rsidP="002C1254">
            <w:r>
              <w:t>Beløp</w:t>
            </w:r>
          </w:p>
        </w:tc>
        <w:tc>
          <w:tcPr>
            <w:tcW w:w="1835" w:type="dxa"/>
          </w:tcPr>
          <w:p w14:paraId="378BAE9A" w14:textId="2F170E7C" w:rsidR="007054B2" w:rsidRDefault="007054B2" w:rsidP="002C1254">
            <w:r>
              <w:t>Dato for tilsagn</w:t>
            </w:r>
          </w:p>
        </w:tc>
      </w:tr>
      <w:tr w:rsidR="007054B2" w14:paraId="3B07B1DB" w14:textId="77777777" w:rsidTr="007054B2">
        <w:tc>
          <w:tcPr>
            <w:tcW w:w="2114" w:type="dxa"/>
          </w:tcPr>
          <w:p w14:paraId="5B849C4F" w14:textId="77777777" w:rsidR="007054B2" w:rsidRDefault="007054B2" w:rsidP="002C1254"/>
        </w:tc>
        <w:tc>
          <w:tcPr>
            <w:tcW w:w="2560" w:type="dxa"/>
          </w:tcPr>
          <w:p w14:paraId="096D7112" w14:textId="77777777" w:rsidR="007054B2" w:rsidRDefault="007054B2" w:rsidP="002C1254"/>
        </w:tc>
        <w:tc>
          <w:tcPr>
            <w:tcW w:w="1843" w:type="dxa"/>
          </w:tcPr>
          <w:p w14:paraId="4697885F" w14:textId="77777777" w:rsidR="007054B2" w:rsidRDefault="007054B2" w:rsidP="002C1254"/>
        </w:tc>
        <w:tc>
          <w:tcPr>
            <w:tcW w:w="1835" w:type="dxa"/>
          </w:tcPr>
          <w:p w14:paraId="3E576D44" w14:textId="77777777" w:rsidR="007054B2" w:rsidRDefault="007054B2" w:rsidP="002C1254"/>
        </w:tc>
      </w:tr>
      <w:tr w:rsidR="007054B2" w14:paraId="174E5BD2" w14:textId="77777777" w:rsidTr="007054B2">
        <w:tc>
          <w:tcPr>
            <w:tcW w:w="2114" w:type="dxa"/>
          </w:tcPr>
          <w:p w14:paraId="313EE478" w14:textId="77777777" w:rsidR="007054B2" w:rsidRDefault="007054B2" w:rsidP="002C1254"/>
        </w:tc>
        <w:tc>
          <w:tcPr>
            <w:tcW w:w="2560" w:type="dxa"/>
          </w:tcPr>
          <w:p w14:paraId="54CF9520" w14:textId="77777777" w:rsidR="007054B2" w:rsidRDefault="007054B2" w:rsidP="002C1254"/>
        </w:tc>
        <w:tc>
          <w:tcPr>
            <w:tcW w:w="1843" w:type="dxa"/>
          </w:tcPr>
          <w:p w14:paraId="3A98DC0B" w14:textId="77777777" w:rsidR="007054B2" w:rsidRDefault="007054B2" w:rsidP="002C1254"/>
        </w:tc>
        <w:tc>
          <w:tcPr>
            <w:tcW w:w="1835" w:type="dxa"/>
          </w:tcPr>
          <w:p w14:paraId="153E6FA9" w14:textId="77777777" w:rsidR="007054B2" w:rsidRDefault="007054B2" w:rsidP="002C1254"/>
        </w:tc>
      </w:tr>
      <w:tr w:rsidR="007054B2" w14:paraId="09D9B806" w14:textId="77777777" w:rsidTr="007054B2">
        <w:tc>
          <w:tcPr>
            <w:tcW w:w="2114" w:type="dxa"/>
          </w:tcPr>
          <w:p w14:paraId="34254E52" w14:textId="77777777" w:rsidR="007054B2" w:rsidRDefault="007054B2" w:rsidP="002C1254"/>
        </w:tc>
        <w:tc>
          <w:tcPr>
            <w:tcW w:w="2560" w:type="dxa"/>
          </w:tcPr>
          <w:p w14:paraId="163A8120" w14:textId="77777777" w:rsidR="007054B2" w:rsidRDefault="007054B2" w:rsidP="002C1254"/>
        </w:tc>
        <w:tc>
          <w:tcPr>
            <w:tcW w:w="1843" w:type="dxa"/>
          </w:tcPr>
          <w:p w14:paraId="5D785A3A" w14:textId="77777777" w:rsidR="007054B2" w:rsidRDefault="007054B2" w:rsidP="002C1254"/>
        </w:tc>
        <w:tc>
          <w:tcPr>
            <w:tcW w:w="1835" w:type="dxa"/>
          </w:tcPr>
          <w:p w14:paraId="6D2A4659" w14:textId="77777777" w:rsidR="007054B2" w:rsidRDefault="007054B2" w:rsidP="002C1254"/>
        </w:tc>
      </w:tr>
    </w:tbl>
    <w:p w14:paraId="13545258" w14:textId="77777777" w:rsidR="00027CDA" w:rsidRDefault="00027CDA" w:rsidP="002C1254">
      <w:pPr>
        <w:ind w:left="708" w:hanging="708"/>
      </w:pPr>
    </w:p>
    <w:p w14:paraId="71861460" w14:textId="7C0FA758" w:rsidR="007054B2" w:rsidRDefault="009213B6" w:rsidP="002C1254">
      <w:pPr>
        <w:ind w:left="708" w:hanging="708"/>
      </w:pPr>
      <w:r>
        <w:t>For ………………………………</w:t>
      </w:r>
      <w:r w:rsidR="00077C58">
        <w:t>…………………………………</w:t>
      </w:r>
      <w:r>
        <w:t xml:space="preserve"> (Søkeren</w:t>
      </w:r>
      <w:r w:rsidR="006C7A4D">
        <w:t>),</w:t>
      </w:r>
    </w:p>
    <w:p w14:paraId="5787504D" w14:textId="2A14DF17" w:rsidR="00C97553" w:rsidRDefault="00C97553" w:rsidP="002C1254">
      <w:pPr>
        <w:ind w:left="708" w:hanging="708"/>
      </w:pPr>
      <w:r>
        <w:t>Navn (i blokkbokstaver):</w:t>
      </w:r>
    </w:p>
    <w:p w14:paraId="2AB097FE" w14:textId="29ECD0AE" w:rsidR="00C97553" w:rsidRDefault="00C97553" w:rsidP="002C1254">
      <w:pPr>
        <w:ind w:left="708" w:hanging="708"/>
      </w:pPr>
      <w:r>
        <w:t xml:space="preserve">Sted og dato: </w:t>
      </w:r>
    </w:p>
    <w:p w14:paraId="773428D9" w14:textId="77777777" w:rsidR="009213B6" w:rsidRDefault="009213B6" w:rsidP="002C1254">
      <w:pPr>
        <w:ind w:left="708" w:hanging="708"/>
      </w:pPr>
    </w:p>
    <w:p w14:paraId="523702CD" w14:textId="51804B43" w:rsidR="00C62635" w:rsidRDefault="00C62635" w:rsidP="002C1254">
      <w:pPr>
        <w:pBdr>
          <w:bottom w:val="single" w:sz="6" w:space="1" w:color="auto"/>
        </w:pBdr>
        <w:ind w:left="708" w:hanging="708"/>
      </w:pPr>
    </w:p>
    <w:p w14:paraId="12D0DAD6" w14:textId="1BBA630C" w:rsidR="006C7A4D" w:rsidRDefault="00C97553" w:rsidP="009213B6">
      <w:pPr>
        <w:ind w:left="708" w:hanging="708"/>
      </w:pPr>
      <w:r>
        <w:t>Signatur</w:t>
      </w:r>
    </w:p>
    <w:p w14:paraId="1EC66DD1" w14:textId="77777777" w:rsidR="00573668" w:rsidRDefault="00573668" w:rsidP="00573668"/>
    <w:p w14:paraId="41DF2EE0" w14:textId="2E017EA1" w:rsidR="006C7A4D" w:rsidRPr="00C97553" w:rsidRDefault="00573668" w:rsidP="00C97553">
      <w:pPr>
        <w:rPr>
          <w:i/>
          <w:iCs/>
        </w:rPr>
      </w:pPr>
      <w:r w:rsidRPr="00D315A1">
        <w:rPr>
          <w:i/>
          <w:iCs/>
        </w:rPr>
        <w:t xml:space="preserve">Den som underskriver </w:t>
      </w:r>
      <w:r w:rsidR="00F84C94" w:rsidRPr="00D315A1">
        <w:rPr>
          <w:i/>
          <w:iCs/>
        </w:rPr>
        <w:t xml:space="preserve">bekrefter at den har myndighet til å gi en erklæring på vegne av Søkeren </w:t>
      </w:r>
      <w:r w:rsidR="00D315A1" w:rsidRPr="00D315A1">
        <w:rPr>
          <w:i/>
          <w:iCs/>
        </w:rPr>
        <w:t>og erklærer at opplysningene over er riktige.</w:t>
      </w:r>
    </w:p>
    <w:sectPr w:rsidR="006C7A4D" w:rsidRPr="00C97553" w:rsidSect="000848CD">
      <w:headerReference w:type="default" r:id="rId12"/>
      <w:footerReference w:type="default" r:id="rId13"/>
      <w:pgSz w:w="11906" w:h="16838"/>
      <w:pgMar w:top="1701" w:right="1418" w:bottom="28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95BEE" w14:textId="77777777" w:rsidR="00E73B10" w:rsidRDefault="00E73B10" w:rsidP="000848CD">
      <w:pPr>
        <w:spacing w:after="0" w:line="240" w:lineRule="auto"/>
      </w:pPr>
      <w:r>
        <w:separator/>
      </w:r>
    </w:p>
  </w:endnote>
  <w:endnote w:type="continuationSeparator" w:id="0">
    <w:p w14:paraId="4344E8ED" w14:textId="77777777" w:rsidR="00E73B10" w:rsidRDefault="00E73B10" w:rsidP="00084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77043" w14:textId="77777777" w:rsidR="000848CD" w:rsidRPr="000848CD" w:rsidRDefault="000848CD">
    <w:pPr>
      <w:pStyle w:val="Bunntekst"/>
      <w:rPr>
        <w:noProof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13D77B80" wp14:editId="4CA9A727">
          <wp:simplePos x="0" y="0"/>
          <wp:positionH relativeFrom="margin">
            <wp:posOffset>1354137</wp:posOffset>
          </wp:positionH>
          <wp:positionV relativeFrom="margin">
            <wp:posOffset>7885113</wp:posOffset>
          </wp:positionV>
          <wp:extent cx="2109040" cy="1480864"/>
          <wp:effectExtent l="9208" t="47942" r="72072" b="53023"/>
          <wp:wrapNone/>
          <wp:docPr id="1217858187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7258566" name="Bilde 196725856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043"/>
                  <a:stretch>
                    <a:fillRect/>
                  </a:stretch>
                </pic:blipFill>
                <pic:spPr bwMode="auto">
                  <a:xfrm rot="16568687">
                    <a:off x="0" y="0"/>
                    <a:ext cx="2109040" cy="14808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848CD">
      <w:rPr>
        <w:b/>
        <w:bCs/>
        <w:lang w:val="fr-BE"/>
      </w:rPr>
      <w:t>Agder Europakontor</w:t>
    </w:r>
    <w:r w:rsidRPr="000848CD">
      <w:rPr>
        <w:b/>
        <w:bCs/>
        <w:lang w:val="fr-BE"/>
      </w:rPr>
      <w:tab/>
    </w:r>
    <w:r w:rsidRPr="000848CD">
      <w:rPr>
        <w:b/>
        <w:bCs/>
        <w:lang w:val="fr-BE"/>
      </w:rPr>
      <w:tab/>
    </w:r>
    <w:r w:rsidRPr="000848CD">
      <w:rPr>
        <w:lang w:val="fr-BE"/>
      </w:rPr>
      <w:br/>
      <w:t>Rue Archimède 17</w:t>
    </w:r>
    <w:r>
      <w:rPr>
        <w:lang w:val="fr-BE"/>
      </w:rPr>
      <w:tab/>
    </w:r>
    <w:r>
      <w:rPr>
        <w:lang w:val="fr-BE"/>
      </w:rPr>
      <w:tab/>
    </w:r>
    <w:r w:rsidRPr="000848CD">
      <w:rPr>
        <w:lang w:val="fr-BE"/>
      </w:rPr>
      <w:br/>
      <w:t>B-1000 Brussels</w:t>
    </w:r>
    <w:r>
      <w:rPr>
        <w:lang w:val="fr-BE"/>
      </w:rPr>
      <w:tab/>
    </w:r>
    <w:r>
      <w:rPr>
        <w:lang w:val="fr-BE"/>
      </w:rPr>
      <w:tab/>
    </w:r>
    <w:hyperlink r:id="rId2" w:history="1">
      <w:r w:rsidRPr="000848CD">
        <w:rPr>
          <w:rStyle w:val="Hyperkobling"/>
          <w:lang w:val="fr-BE"/>
        </w:rPr>
        <w:t>post@agdereuropakontor.no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8FFB31" w14:textId="77777777" w:rsidR="00E73B10" w:rsidRDefault="00E73B10" w:rsidP="000848CD">
      <w:pPr>
        <w:spacing w:after="0" w:line="240" w:lineRule="auto"/>
      </w:pPr>
      <w:r>
        <w:separator/>
      </w:r>
    </w:p>
  </w:footnote>
  <w:footnote w:type="continuationSeparator" w:id="0">
    <w:p w14:paraId="232DDB7F" w14:textId="77777777" w:rsidR="00E73B10" w:rsidRDefault="00E73B10" w:rsidP="00084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43294" w14:textId="60E1BE9C" w:rsidR="000848CD" w:rsidRPr="000848CD" w:rsidRDefault="000848CD" w:rsidP="000848CD">
    <w:pPr>
      <w:pStyle w:val="Topptekst"/>
      <w:tabs>
        <w:tab w:val="clear" w:pos="4536"/>
      </w:tabs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7215" behindDoc="0" locked="0" layoutInCell="1" allowOverlap="1" wp14:anchorId="4D1FBCD2" wp14:editId="378E2AAB">
          <wp:simplePos x="0" y="0"/>
          <wp:positionH relativeFrom="column">
            <wp:posOffset>4817110</wp:posOffset>
          </wp:positionH>
          <wp:positionV relativeFrom="page">
            <wp:posOffset>-452120</wp:posOffset>
          </wp:positionV>
          <wp:extent cx="2136267" cy="2053306"/>
          <wp:effectExtent l="0" t="361950" r="0" b="0"/>
          <wp:wrapNone/>
          <wp:docPr id="1967258566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7258566" name="Bilde 196725856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651" r="20621"/>
                  <a:stretch>
                    <a:fillRect/>
                  </a:stretch>
                </pic:blipFill>
                <pic:spPr bwMode="auto">
                  <a:xfrm rot="13058016">
                    <a:off x="0" y="0"/>
                    <a:ext cx="2136267" cy="205330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FE59473" wp14:editId="357CE7DB">
          <wp:simplePos x="0" y="0"/>
          <wp:positionH relativeFrom="column">
            <wp:posOffset>-385445</wp:posOffset>
          </wp:positionH>
          <wp:positionV relativeFrom="paragraph">
            <wp:posOffset>-125095</wp:posOffset>
          </wp:positionV>
          <wp:extent cx="1647825" cy="383802"/>
          <wp:effectExtent l="0" t="0" r="0" b="0"/>
          <wp:wrapNone/>
          <wp:docPr id="319828257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828257" name="Bilde 31982825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7825" cy="3838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04C"/>
    <w:rsid w:val="00027CDA"/>
    <w:rsid w:val="00077C58"/>
    <w:rsid w:val="000848CD"/>
    <w:rsid w:val="000F1C3C"/>
    <w:rsid w:val="002A33A4"/>
    <w:rsid w:val="002C1254"/>
    <w:rsid w:val="004F4D62"/>
    <w:rsid w:val="00573668"/>
    <w:rsid w:val="006C7A4D"/>
    <w:rsid w:val="006E2019"/>
    <w:rsid w:val="007054B2"/>
    <w:rsid w:val="009213B6"/>
    <w:rsid w:val="00AD4F59"/>
    <w:rsid w:val="00B31797"/>
    <w:rsid w:val="00B36D44"/>
    <w:rsid w:val="00B5527E"/>
    <w:rsid w:val="00C55FD5"/>
    <w:rsid w:val="00C62635"/>
    <w:rsid w:val="00C97553"/>
    <w:rsid w:val="00CB0E46"/>
    <w:rsid w:val="00D24D56"/>
    <w:rsid w:val="00D315A1"/>
    <w:rsid w:val="00E73B10"/>
    <w:rsid w:val="00F0004C"/>
    <w:rsid w:val="00F8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F062CD"/>
  <w15:chartTrackingRefBased/>
  <w15:docId w15:val="{4D57F055-6EF4-4B58-A3D8-57B1374C4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848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848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848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848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848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848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848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848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848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848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0848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0848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848C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848C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0848C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0848C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0848C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0848CD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0848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848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848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848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0848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0848CD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0848CD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0848CD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848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848CD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0848CD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08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848CD"/>
  </w:style>
  <w:style w:type="paragraph" w:styleId="Bunntekst">
    <w:name w:val="footer"/>
    <w:basedOn w:val="Normal"/>
    <w:link w:val="BunntekstTegn"/>
    <w:uiPriority w:val="99"/>
    <w:unhideWhenUsed/>
    <w:rsid w:val="0008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848CD"/>
  </w:style>
  <w:style w:type="character" w:styleId="Hyperkobling">
    <w:name w:val="Hyperlink"/>
    <w:basedOn w:val="Standardskriftforavsnitt"/>
    <w:uiPriority w:val="99"/>
    <w:unhideWhenUsed/>
    <w:rsid w:val="000848CD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848CD"/>
    <w:rPr>
      <w:color w:val="605E5C"/>
      <w:shd w:val="clear" w:color="auto" w:fill="E1DFDD"/>
    </w:rPr>
  </w:style>
  <w:style w:type="table" w:styleId="Tabellrutenett">
    <w:name w:val="Table Grid"/>
    <w:basedOn w:val="Vanligtabell"/>
    <w:uiPriority w:val="39"/>
    <w:rsid w:val="00705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ur-lex.europa.eu/eli/reg/2023/2831/oj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lovdata.no/dokument/SF/forskrift/2023-01-02-2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t@agdereuropakontor.no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mon\OneDrive%20-%20FORENINGEN%20AGDER%20EUROPAKONTOR\FORENINGEN%20AGDER%20EUROPAKONTOR%20-%20Documents\60_Templates\AEU%20Dokument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8777dc-7fcd-4ba3-af75-ba4d89f995da">
      <Terms xmlns="http://schemas.microsoft.com/office/infopath/2007/PartnerControls"/>
    </lcf76f155ced4ddcb4097134ff3c332f>
    <TaxCatchAll xmlns="ca939538-ad3c-4811-bc3a-e4470f3fc5d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BB9C5B1509C147BF81E27155DBE378" ma:contentTypeVersion="10" ma:contentTypeDescription="Opprett et nytt dokument." ma:contentTypeScope="" ma:versionID="bbfa20cfeae26da49e40a6972f479710">
  <xsd:schema xmlns:xsd="http://www.w3.org/2001/XMLSchema" xmlns:xs="http://www.w3.org/2001/XMLSchema" xmlns:p="http://schemas.microsoft.com/office/2006/metadata/properties" xmlns:ns2="ea8777dc-7fcd-4ba3-af75-ba4d89f995da" xmlns:ns3="ca939538-ad3c-4811-bc3a-e4470f3fc5dc" targetNamespace="http://schemas.microsoft.com/office/2006/metadata/properties" ma:root="true" ma:fieldsID="3aed16d9aee29e7f7fb5325c2d9dff58" ns2:_="" ns3:_="">
    <xsd:import namespace="ea8777dc-7fcd-4ba3-af75-ba4d89f995da"/>
    <xsd:import namespace="ca939538-ad3c-4811-bc3a-e4470f3fc5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8777dc-7fcd-4ba3-af75-ba4d89f995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9ed6bbc3-a9ea-4c5d-8d2f-8b8dda305c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939538-ad3c-4811-bc3a-e4470f3fc5d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27d9c4-d703-4456-9652-4d214c45936f}" ma:internalName="TaxCatchAll" ma:showField="CatchAllData" ma:web="ca939538-ad3c-4811-bc3a-e4470f3fc5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72918D-C958-491E-ABB7-FC06DBE5A4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884C92-59CA-473C-BDD4-1668B2F50C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CDAFF5-C03D-4FEC-9A61-E1DCD31EB5E6}">
  <ds:schemaRefs>
    <ds:schemaRef ds:uri="http://schemas.microsoft.com/office/2006/metadata/properties"/>
    <ds:schemaRef ds:uri="http://schemas.microsoft.com/office/infopath/2007/PartnerControls"/>
    <ds:schemaRef ds:uri="ea8777dc-7fcd-4ba3-af75-ba4d89f995da"/>
    <ds:schemaRef ds:uri="ca939538-ad3c-4811-bc3a-e4470f3fc5dc"/>
  </ds:schemaRefs>
</ds:datastoreItem>
</file>

<file path=customXml/itemProps4.xml><?xml version="1.0" encoding="utf-8"?>
<ds:datastoreItem xmlns:ds="http://schemas.openxmlformats.org/officeDocument/2006/customXml" ds:itemID="{6B3CDD76-5979-449E-A92D-AD5770D8FD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8777dc-7fcd-4ba3-af75-ba4d89f995da"/>
    <ds:schemaRef ds:uri="ca939538-ad3c-4811-bc3a-e4470f3fc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AEU Dokumentmal</Template>
  <TotalTime>21</TotalTime>
  <Pages>1</Pages>
  <Words>224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 Nikolaisen</dc:creator>
  <cp:keywords/>
  <dc:description/>
  <cp:lastModifiedBy>Timo Nikolaisen</cp:lastModifiedBy>
  <cp:revision>17</cp:revision>
  <dcterms:created xsi:type="dcterms:W3CDTF">2025-09-23T09:26:00Z</dcterms:created>
  <dcterms:modified xsi:type="dcterms:W3CDTF">2025-10-01T10:01:00Z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0x010100F9BB9C5B1509C147BF81E27155DBE378</vt:lpwstr>
  </property>
  <property fmtid="{D5CDD505-2E9C-101B-9397-08002B2CF9AE}" pid="3" name="MediaServiceImageTags">
    <vt:lpwstr/>
  </property>
</Properties>
</file>