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52CD" w14:textId="09EE2C9D" w:rsidR="00C32741" w:rsidRPr="00C32741" w:rsidRDefault="00C32741" w:rsidP="00C32741">
      <w:pPr>
        <w:pStyle w:val="Tittel"/>
      </w:pPr>
      <w:r w:rsidRPr="00C32741">
        <w:t xml:space="preserve">Søknadsskjema </w:t>
      </w:r>
      <w:r>
        <w:t>Europapotten 2025</w:t>
      </w:r>
      <w:r w:rsidRPr="00C32741">
        <w:t xml:space="preserve"> </w:t>
      </w:r>
    </w:p>
    <w:p w14:paraId="78C524EF" w14:textId="07D65BAA" w:rsidR="00612D84" w:rsidRPr="00612D84" w:rsidRDefault="00612D84" w:rsidP="00C32741">
      <w:pPr>
        <w:rPr>
          <w:i/>
          <w:iCs/>
        </w:rPr>
      </w:pPr>
      <w:r w:rsidRPr="00933FDE">
        <w:rPr>
          <w:i/>
          <w:iCs/>
        </w:rPr>
        <w:t>(Legg til rader i tabellene etter behov)</w:t>
      </w:r>
    </w:p>
    <w:p w14:paraId="2B6D6A2D" w14:textId="2841A0DE" w:rsidR="00C32741" w:rsidRDefault="00C32741" w:rsidP="00C32741">
      <w:r w:rsidRPr="00C32741">
        <w:rPr>
          <w:b/>
          <w:bCs/>
        </w:rPr>
        <w:t>Navn på søker</w:t>
      </w:r>
      <w:r w:rsidRPr="00C32741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32741" w14:paraId="0CAFB86E" w14:textId="77777777" w:rsidTr="00C32741">
        <w:tc>
          <w:tcPr>
            <w:tcW w:w="3020" w:type="dxa"/>
          </w:tcPr>
          <w:p w14:paraId="27C6CDE3" w14:textId="65D6769F" w:rsidR="00C32741" w:rsidRDefault="00C32741" w:rsidP="00C32741">
            <w:r w:rsidRPr="00C32741">
              <w:t>Organisasjon</w:t>
            </w:r>
          </w:p>
        </w:tc>
        <w:tc>
          <w:tcPr>
            <w:tcW w:w="3020" w:type="dxa"/>
          </w:tcPr>
          <w:p w14:paraId="10D55668" w14:textId="1F019DC2" w:rsidR="00C32741" w:rsidRDefault="00C32741" w:rsidP="00C32741">
            <w:r w:rsidRPr="00C32741">
              <w:t>Kontaktperson</w:t>
            </w:r>
          </w:p>
        </w:tc>
        <w:tc>
          <w:tcPr>
            <w:tcW w:w="3020" w:type="dxa"/>
          </w:tcPr>
          <w:p w14:paraId="63609E8F" w14:textId="4EA899D9" w:rsidR="00C32741" w:rsidRDefault="00C32741" w:rsidP="00C32741">
            <w:r>
              <w:t>E</w:t>
            </w:r>
            <w:r w:rsidRPr="00C32741">
              <w:t>-post</w:t>
            </w:r>
            <w:r>
              <w:t xml:space="preserve"> og </w:t>
            </w:r>
            <w:r w:rsidRPr="00C32741">
              <w:t>telefon</w:t>
            </w:r>
          </w:p>
        </w:tc>
      </w:tr>
      <w:tr w:rsidR="00C32741" w14:paraId="6624ED02" w14:textId="77777777" w:rsidTr="00C32741">
        <w:tc>
          <w:tcPr>
            <w:tcW w:w="3020" w:type="dxa"/>
          </w:tcPr>
          <w:p w14:paraId="4C431DB1" w14:textId="77777777" w:rsidR="00C32741" w:rsidRDefault="00C32741" w:rsidP="00C32741"/>
        </w:tc>
        <w:tc>
          <w:tcPr>
            <w:tcW w:w="3020" w:type="dxa"/>
          </w:tcPr>
          <w:p w14:paraId="45D6DEF3" w14:textId="77777777" w:rsidR="00C32741" w:rsidRDefault="00C32741" w:rsidP="00C32741"/>
        </w:tc>
        <w:tc>
          <w:tcPr>
            <w:tcW w:w="3020" w:type="dxa"/>
          </w:tcPr>
          <w:p w14:paraId="5F33ED56" w14:textId="77777777" w:rsidR="00C32741" w:rsidRDefault="00C32741" w:rsidP="00C32741"/>
        </w:tc>
      </w:tr>
    </w:tbl>
    <w:p w14:paraId="57847EAC" w14:textId="4A02DADE" w:rsidR="00C32741" w:rsidRPr="00C32741" w:rsidRDefault="00C32741" w:rsidP="00C32741"/>
    <w:p w14:paraId="10FC7F47" w14:textId="77777777" w:rsidR="00C32741" w:rsidRPr="00C32741" w:rsidRDefault="00C32741" w:rsidP="00C32741">
      <w:r w:rsidRPr="00C32741">
        <w:rPr>
          <w:b/>
          <w:bCs/>
        </w:rPr>
        <w:t>Type aktivitet</w:t>
      </w:r>
      <w:r w:rsidRPr="00C32741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2741" w14:paraId="5A63F102" w14:textId="77777777" w:rsidTr="00C32741">
        <w:tc>
          <w:tcPr>
            <w:tcW w:w="9060" w:type="dxa"/>
          </w:tcPr>
          <w:p w14:paraId="2785FDBD" w14:textId="6E4774F0" w:rsidR="00C32741" w:rsidRDefault="00C32741" w:rsidP="00C32741">
            <w:r>
              <w:br/>
            </w:r>
          </w:p>
        </w:tc>
      </w:tr>
    </w:tbl>
    <w:p w14:paraId="6C10E8A1" w14:textId="77777777" w:rsidR="00C32741" w:rsidRPr="00C32741" w:rsidRDefault="00C32741" w:rsidP="00C32741"/>
    <w:p w14:paraId="5FB966BE" w14:textId="5043151E" w:rsidR="00C32741" w:rsidRDefault="00C32741" w:rsidP="00C32741">
      <w:r w:rsidRPr="00C32741">
        <w:rPr>
          <w:b/>
          <w:bCs/>
        </w:rPr>
        <w:t>Navn på deltakende organisasjoner og kontaktpersoner</w:t>
      </w:r>
      <w:r w:rsidRPr="00C32741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32741" w14:paraId="5C397587" w14:textId="77777777" w:rsidTr="00EB3C87">
        <w:tc>
          <w:tcPr>
            <w:tcW w:w="3020" w:type="dxa"/>
          </w:tcPr>
          <w:p w14:paraId="119AC9D4" w14:textId="77777777" w:rsidR="00C32741" w:rsidRDefault="00C32741" w:rsidP="00EB3C87">
            <w:r w:rsidRPr="00C32741">
              <w:t>Organisasjon</w:t>
            </w:r>
          </w:p>
        </w:tc>
        <w:tc>
          <w:tcPr>
            <w:tcW w:w="3020" w:type="dxa"/>
          </w:tcPr>
          <w:p w14:paraId="7A3D8954" w14:textId="77777777" w:rsidR="00C32741" w:rsidRDefault="00C32741" w:rsidP="00EB3C87">
            <w:r w:rsidRPr="00C32741">
              <w:t>Kontaktperson</w:t>
            </w:r>
          </w:p>
        </w:tc>
        <w:tc>
          <w:tcPr>
            <w:tcW w:w="3020" w:type="dxa"/>
          </w:tcPr>
          <w:p w14:paraId="25CA4804" w14:textId="77777777" w:rsidR="00C32741" w:rsidRDefault="00C32741" w:rsidP="00EB3C87">
            <w:r>
              <w:t>E</w:t>
            </w:r>
            <w:r w:rsidRPr="00C32741">
              <w:t>-post</w:t>
            </w:r>
            <w:r>
              <w:t xml:space="preserve"> og </w:t>
            </w:r>
            <w:r w:rsidRPr="00C32741">
              <w:t>telefon</w:t>
            </w:r>
          </w:p>
        </w:tc>
      </w:tr>
      <w:tr w:rsidR="00C32741" w14:paraId="230F41F5" w14:textId="77777777" w:rsidTr="00EB3C87">
        <w:tc>
          <w:tcPr>
            <w:tcW w:w="3020" w:type="dxa"/>
          </w:tcPr>
          <w:p w14:paraId="235E9F1A" w14:textId="77777777" w:rsidR="00C32741" w:rsidRDefault="00C32741" w:rsidP="00EB3C87"/>
        </w:tc>
        <w:tc>
          <w:tcPr>
            <w:tcW w:w="3020" w:type="dxa"/>
          </w:tcPr>
          <w:p w14:paraId="000A60DF" w14:textId="77777777" w:rsidR="00C32741" w:rsidRDefault="00C32741" w:rsidP="00EB3C87"/>
        </w:tc>
        <w:tc>
          <w:tcPr>
            <w:tcW w:w="3020" w:type="dxa"/>
          </w:tcPr>
          <w:p w14:paraId="2932F5DF" w14:textId="77777777" w:rsidR="00C32741" w:rsidRDefault="00C32741" w:rsidP="00EB3C87"/>
        </w:tc>
      </w:tr>
    </w:tbl>
    <w:p w14:paraId="3CFFD3AD" w14:textId="77777777" w:rsidR="00C32741" w:rsidRPr="00C32741" w:rsidRDefault="00C32741" w:rsidP="00C32741"/>
    <w:p w14:paraId="3D686ED0" w14:textId="6B886C51" w:rsidR="00C32741" w:rsidRPr="00C32741" w:rsidRDefault="00C32741" w:rsidP="00C32741">
      <w:r w:rsidRPr="00C32741">
        <w:rPr>
          <w:b/>
          <w:bCs/>
        </w:rPr>
        <w:t>Beskrivelse</w:t>
      </w:r>
      <w:r w:rsidRPr="00C32741">
        <w:t>:</w:t>
      </w:r>
    </w:p>
    <w:p w14:paraId="6A6FE8AB" w14:textId="11F7CFB7" w:rsidR="00C32741" w:rsidRPr="00C32741" w:rsidRDefault="00C32741" w:rsidP="00C32741">
      <w:r w:rsidRPr="00C32741">
        <w:t>Beskriv aktiviteten ved å svare på spørsmålene under</w:t>
      </w:r>
      <w:r>
        <w:t xml:space="preserve"> (maks </w:t>
      </w:r>
      <w:r w:rsidRPr="00C32741">
        <w:t>6 000 tegn</w:t>
      </w:r>
      <w:r>
        <w:t>).</w:t>
      </w:r>
    </w:p>
    <w:p w14:paraId="623DD06B" w14:textId="1B62223B" w:rsidR="00C32741" w:rsidRPr="00C32741" w:rsidRDefault="00C32741" w:rsidP="00C32741">
      <w:pPr>
        <w:pStyle w:val="Listeavsnitt"/>
        <w:numPr>
          <w:ilvl w:val="0"/>
          <w:numId w:val="1"/>
        </w:numPr>
      </w:pPr>
      <w:r w:rsidRPr="00C32741">
        <w:t xml:space="preserve">Gi en kort oppsummering av aktiviteten </w:t>
      </w:r>
    </w:p>
    <w:p w14:paraId="78719313" w14:textId="1EC7FD30" w:rsidR="00C32741" w:rsidRPr="00C32741" w:rsidRDefault="00C32741" w:rsidP="00C32741">
      <w:pPr>
        <w:pStyle w:val="Listeavsnitt"/>
        <w:numPr>
          <w:ilvl w:val="0"/>
          <w:numId w:val="1"/>
        </w:numPr>
      </w:pPr>
      <w:r w:rsidRPr="00C32741">
        <w:t>Hvordan legger aktiviteten grunnlag for regional og tverrsektorielle ringvirkninger og øker mulighetene for deltakelse i Horisont Europa-prosjekter?</w:t>
      </w:r>
    </w:p>
    <w:p w14:paraId="382449EC" w14:textId="7948E669" w:rsidR="00C32741" w:rsidRPr="00C32741" w:rsidRDefault="00C32741" w:rsidP="00C32741">
      <w:pPr>
        <w:pStyle w:val="Listeavsnitt"/>
        <w:numPr>
          <w:ilvl w:val="0"/>
          <w:numId w:val="1"/>
        </w:numPr>
      </w:pPr>
      <w:r w:rsidRPr="00C32741">
        <w:t>Hvilke faglige områder i arbeidsprogrammene for Horisont Europa er tematikken knyttet til, og er den relevant for flere regionale aktører?</w:t>
      </w:r>
    </w:p>
    <w:p w14:paraId="6334ACB0" w14:textId="7CBC5163" w:rsidR="00C32741" w:rsidRPr="00C32741" w:rsidRDefault="00C32741" w:rsidP="00C32741">
      <w:pPr>
        <w:pStyle w:val="Listeavsnitt"/>
        <w:numPr>
          <w:ilvl w:val="0"/>
          <w:numId w:val="1"/>
        </w:numPr>
      </w:pPr>
      <w:r w:rsidRPr="00C32741">
        <w:t>Hvordan støtter aktiviteten opp under prioriterte satsingsområder til Agder Europakontor?</w:t>
      </w:r>
    </w:p>
    <w:p w14:paraId="76D1C07D" w14:textId="5F8B3DEC" w:rsidR="00C32741" w:rsidRPr="00C32741" w:rsidRDefault="00C32741" w:rsidP="00C32741">
      <w:pPr>
        <w:pStyle w:val="Listeavsnitt"/>
        <w:numPr>
          <w:ilvl w:val="0"/>
          <w:numId w:val="1"/>
        </w:numPr>
      </w:pPr>
      <w:r w:rsidRPr="00C32741">
        <w:t xml:space="preserve">Hvordan er aktiviteten forankret i utfordringer og/eller satsinger i Regionplan Agder 2030? </w:t>
      </w:r>
    </w:p>
    <w:p w14:paraId="67D27278" w14:textId="7BD3636B" w:rsidR="00C32741" w:rsidRPr="00C32741" w:rsidRDefault="00C32741" w:rsidP="00C32741">
      <w:pPr>
        <w:pStyle w:val="Listeavsnitt"/>
        <w:numPr>
          <w:ilvl w:val="0"/>
          <w:numId w:val="1"/>
        </w:numPr>
      </w:pPr>
      <w:r w:rsidRPr="00C32741">
        <w:t>Hvordan knyttes aktiviteten til nettverksarbeid for fremtidig deltakelse i nettverk eller konsortier for forskning og innovasjon i EU?</w:t>
      </w:r>
    </w:p>
    <w:p w14:paraId="5DD8C941" w14:textId="77777777" w:rsidR="00C32741" w:rsidRDefault="00C32741" w:rsidP="00C32741">
      <w:pPr>
        <w:pStyle w:val="Listeavsnitt"/>
        <w:numPr>
          <w:ilvl w:val="0"/>
          <w:numId w:val="1"/>
        </w:numPr>
      </w:pPr>
      <w:r w:rsidRPr="00C32741">
        <w:t>Beskriv hvordan aktiviteten er forankret i organisasjonens strategiske planer</w:t>
      </w:r>
    </w:p>
    <w:p w14:paraId="7CF1ED5A" w14:textId="3DC8DD26" w:rsidR="00C32741" w:rsidRPr="00C32741" w:rsidRDefault="00C32741" w:rsidP="00C32741">
      <w:pPr>
        <w:pStyle w:val="Listeavsnitt"/>
        <w:numPr>
          <w:ilvl w:val="0"/>
          <w:numId w:val="1"/>
        </w:numPr>
      </w:pPr>
      <w:r w:rsidRPr="00C32741">
        <w:t>Fører aktiviteten til et notat, en metodikk eller en annen leveranse som andre aktører i Agder kan ha nytte av?</w:t>
      </w:r>
    </w:p>
    <w:p w14:paraId="0A68EAB8" w14:textId="77777777" w:rsidR="00C32741" w:rsidRDefault="00C32741" w:rsidP="00C32741"/>
    <w:p w14:paraId="6DFCD016" w14:textId="51453EA6" w:rsidR="00C32741" w:rsidRPr="00C32741" w:rsidRDefault="00C32741" w:rsidP="00C32741">
      <w:pPr>
        <w:rPr>
          <w:b/>
          <w:bCs/>
        </w:rPr>
      </w:pPr>
      <w:r w:rsidRPr="00C32741">
        <w:rPr>
          <w:b/>
          <w:bCs/>
        </w:rPr>
        <w:t>Har du husket å legge ved følgende dokumenter?</w:t>
      </w:r>
    </w:p>
    <w:p w14:paraId="67AD1222" w14:textId="6AE85474" w:rsidR="00C32741" w:rsidRDefault="00C32741" w:rsidP="00C32741">
      <w:pPr>
        <w:ind w:firstLine="708"/>
      </w:pPr>
      <w:r w:rsidRPr="00C32741">
        <w:t>Vedlegg 1: Budsjett. Se egen mal på utlysningssiden.</w:t>
      </w:r>
    </w:p>
    <w:p w14:paraId="0F0659F7" w14:textId="77777777" w:rsidR="00A73F74" w:rsidRPr="00C32741" w:rsidRDefault="00A73F74" w:rsidP="00C32741">
      <w:pPr>
        <w:ind w:firstLine="708"/>
      </w:pPr>
    </w:p>
    <w:p w14:paraId="759D8601" w14:textId="613BD7A9" w:rsidR="00C32741" w:rsidRPr="00C32741" w:rsidRDefault="00C32741" w:rsidP="00C32741">
      <w:pPr>
        <w:ind w:firstLine="708"/>
      </w:pPr>
      <w:r w:rsidRPr="00C32741">
        <w:t>Vedlegg 2: Bekreftelse</w:t>
      </w:r>
      <w:r w:rsidR="00C46E61">
        <w:t>r</w:t>
      </w:r>
      <w:r w:rsidRPr="00C32741">
        <w:t xml:space="preserve"> på at</w:t>
      </w:r>
      <w:r w:rsidR="00C46E61">
        <w:t xml:space="preserve"> </w:t>
      </w:r>
      <w:r w:rsidRPr="00C32741">
        <w:t xml:space="preserve">involverte søkere </w:t>
      </w:r>
      <w:r w:rsidR="00901642">
        <w:t xml:space="preserve">som ansees som foretak i lovens forstand </w:t>
      </w:r>
      <w:r w:rsidRPr="00C32741">
        <w:t>ikke kommer til å overskride den lovmessige grensen for bagatellmessig støtte</w:t>
      </w:r>
      <w:r w:rsidR="001A46F5">
        <w:t xml:space="preserve">. Legg ved </w:t>
      </w:r>
      <w:r w:rsidR="00A73F74">
        <w:t>én bekreftelse per deltakende organisasjon</w:t>
      </w:r>
      <w:r w:rsidRPr="00C32741">
        <w:t xml:space="preserve">. Se egen mal på utlysningssiden. </w:t>
      </w:r>
    </w:p>
    <w:p w14:paraId="372AC488" w14:textId="18335F92" w:rsidR="00C32741" w:rsidRPr="00C32741" w:rsidRDefault="00C32741" w:rsidP="00C32741">
      <w:r w:rsidRPr="00C32741">
        <w:tab/>
      </w:r>
      <w:r>
        <w:tab/>
        <w:t>(</w:t>
      </w:r>
      <w:r w:rsidRPr="00C32741">
        <w:t xml:space="preserve">Mer info: </w:t>
      </w:r>
      <w:hyperlink r:id="rId11" w:history="1">
        <w:r w:rsidRPr="00C32741">
          <w:rPr>
            <w:rStyle w:val="Hyperkobling"/>
          </w:rPr>
          <w:t>Bagatellmessig støtte - regjeringen.no</w:t>
        </w:r>
      </w:hyperlink>
      <w:r>
        <w:t>)</w:t>
      </w:r>
    </w:p>
    <w:p w14:paraId="59C4B589" w14:textId="4107D3E2" w:rsidR="000848CD" w:rsidRPr="00C32741" w:rsidRDefault="000848CD" w:rsidP="00C32741"/>
    <w:sectPr w:rsidR="000848CD" w:rsidRPr="00C32741" w:rsidSect="000848CD">
      <w:headerReference w:type="default" r:id="rId12"/>
      <w:footerReference w:type="default" r:id="rId13"/>
      <w:pgSz w:w="11906" w:h="16838"/>
      <w:pgMar w:top="1701" w:right="1418" w:bottom="28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3D647" w14:textId="77777777" w:rsidR="00F91795" w:rsidRDefault="00F91795" w:rsidP="000848CD">
      <w:pPr>
        <w:spacing w:after="0" w:line="240" w:lineRule="auto"/>
      </w:pPr>
      <w:r>
        <w:separator/>
      </w:r>
    </w:p>
  </w:endnote>
  <w:endnote w:type="continuationSeparator" w:id="0">
    <w:p w14:paraId="01184313" w14:textId="77777777" w:rsidR="00F91795" w:rsidRDefault="00F91795" w:rsidP="0008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158C" w14:textId="77777777" w:rsidR="000848CD" w:rsidRPr="000848CD" w:rsidRDefault="000848CD">
    <w:pPr>
      <w:pStyle w:val="Bunntekst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0B5AF43" wp14:editId="55114BF2">
          <wp:simplePos x="0" y="0"/>
          <wp:positionH relativeFrom="margin">
            <wp:posOffset>1354137</wp:posOffset>
          </wp:positionH>
          <wp:positionV relativeFrom="margin">
            <wp:posOffset>7885113</wp:posOffset>
          </wp:positionV>
          <wp:extent cx="2109040" cy="1480864"/>
          <wp:effectExtent l="9208" t="47942" r="72072" b="53023"/>
          <wp:wrapNone/>
          <wp:docPr id="1217858187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258566" name="Bilde 19672585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43"/>
                  <a:stretch>
                    <a:fillRect/>
                  </a:stretch>
                </pic:blipFill>
                <pic:spPr bwMode="auto">
                  <a:xfrm rot="16568687">
                    <a:off x="0" y="0"/>
                    <a:ext cx="2109040" cy="14808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8CD">
      <w:rPr>
        <w:b/>
        <w:bCs/>
        <w:lang w:val="fr-BE"/>
      </w:rPr>
      <w:t>Agder Europakontor</w:t>
    </w:r>
    <w:r w:rsidRPr="000848CD">
      <w:rPr>
        <w:b/>
        <w:bCs/>
        <w:lang w:val="fr-BE"/>
      </w:rPr>
      <w:tab/>
    </w:r>
    <w:r w:rsidRPr="000848CD">
      <w:rPr>
        <w:b/>
        <w:bCs/>
        <w:lang w:val="fr-BE"/>
      </w:rPr>
      <w:tab/>
    </w:r>
    <w:r w:rsidRPr="000848CD">
      <w:rPr>
        <w:lang w:val="fr-BE"/>
      </w:rPr>
      <w:br/>
      <w:t>Rue Archimède 17</w:t>
    </w:r>
    <w:r>
      <w:rPr>
        <w:lang w:val="fr-BE"/>
      </w:rPr>
      <w:tab/>
    </w:r>
    <w:r>
      <w:rPr>
        <w:lang w:val="fr-BE"/>
      </w:rPr>
      <w:tab/>
    </w:r>
    <w:r w:rsidRPr="000848CD">
      <w:rPr>
        <w:lang w:val="fr-BE"/>
      </w:rPr>
      <w:br/>
      <w:t>B-1000 Brussels</w:t>
    </w:r>
    <w:r>
      <w:rPr>
        <w:lang w:val="fr-BE"/>
      </w:rPr>
      <w:tab/>
    </w:r>
    <w:r>
      <w:rPr>
        <w:lang w:val="fr-BE"/>
      </w:rPr>
      <w:tab/>
    </w:r>
    <w:hyperlink r:id="rId2" w:history="1">
      <w:r w:rsidRPr="000848CD">
        <w:rPr>
          <w:rStyle w:val="Hyperkobling"/>
          <w:lang w:val="fr-BE"/>
        </w:rPr>
        <w:t>post@agdereuropakontor.no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A7F3" w14:textId="77777777" w:rsidR="00F91795" w:rsidRDefault="00F91795" w:rsidP="000848CD">
      <w:pPr>
        <w:spacing w:after="0" w:line="240" w:lineRule="auto"/>
      </w:pPr>
      <w:r>
        <w:separator/>
      </w:r>
    </w:p>
  </w:footnote>
  <w:footnote w:type="continuationSeparator" w:id="0">
    <w:p w14:paraId="452C98E5" w14:textId="77777777" w:rsidR="00F91795" w:rsidRDefault="00F91795" w:rsidP="0008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0EEE" w14:textId="77777777" w:rsidR="000848CD" w:rsidRPr="000848CD" w:rsidRDefault="000848CD" w:rsidP="000848CD">
    <w:pPr>
      <w:pStyle w:val="Topptekst"/>
      <w:tabs>
        <w:tab w:val="clear" w:pos="4536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F1A8166" wp14:editId="46E30A4F">
          <wp:simplePos x="0" y="0"/>
          <wp:positionH relativeFrom="column">
            <wp:posOffset>4703445</wp:posOffset>
          </wp:positionH>
          <wp:positionV relativeFrom="page">
            <wp:posOffset>-594996</wp:posOffset>
          </wp:positionV>
          <wp:extent cx="2136267" cy="2053306"/>
          <wp:effectExtent l="0" t="361950" r="0" b="0"/>
          <wp:wrapNone/>
          <wp:docPr id="196725856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258566" name="Bilde 19672585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51" r="20621"/>
                  <a:stretch>
                    <a:fillRect/>
                  </a:stretch>
                </pic:blipFill>
                <pic:spPr bwMode="auto">
                  <a:xfrm rot="13058016">
                    <a:off x="0" y="0"/>
                    <a:ext cx="2136267" cy="2053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0F53E4" wp14:editId="5A12077A">
          <wp:simplePos x="0" y="0"/>
          <wp:positionH relativeFrom="column">
            <wp:posOffset>-385445</wp:posOffset>
          </wp:positionH>
          <wp:positionV relativeFrom="paragraph">
            <wp:posOffset>-125095</wp:posOffset>
          </wp:positionV>
          <wp:extent cx="1647825" cy="383802"/>
          <wp:effectExtent l="0" t="0" r="0" b="0"/>
          <wp:wrapNone/>
          <wp:docPr id="31982825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28257" name="Bilde 3198282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383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848CD">
      <w:rPr>
        <w:sz w:val="20"/>
        <w:szCs w:val="20"/>
      </w:rPr>
      <w:t>23.09.2025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35F55"/>
    <w:multiLevelType w:val="hybridMultilevel"/>
    <w:tmpl w:val="355C7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4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41"/>
    <w:rsid w:val="000848CD"/>
    <w:rsid w:val="00093B8E"/>
    <w:rsid w:val="000F1C3C"/>
    <w:rsid w:val="001A46F5"/>
    <w:rsid w:val="00372395"/>
    <w:rsid w:val="004F4D62"/>
    <w:rsid w:val="00532D5A"/>
    <w:rsid w:val="00612D84"/>
    <w:rsid w:val="00901642"/>
    <w:rsid w:val="00A73F74"/>
    <w:rsid w:val="00B31797"/>
    <w:rsid w:val="00C32741"/>
    <w:rsid w:val="00C46E61"/>
    <w:rsid w:val="00C55FD5"/>
    <w:rsid w:val="00CE73F7"/>
    <w:rsid w:val="00ED41FB"/>
    <w:rsid w:val="00F9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5768B"/>
  <w15:chartTrackingRefBased/>
  <w15:docId w15:val="{B64DBEF7-E3FC-439A-8B40-45843E26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4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4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4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4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4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4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4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8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48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48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48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48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48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48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8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4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8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48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848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848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48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848CD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48CD"/>
  </w:style>
  <w:style w:type="paragraph" w:styleId="Bunntekst">
    <w:name w:val="footer"/>
    <w:basedOn w:val="Normal"/>
    <w:link w:val="BunntekstTegn"/>
    <w:uiPriority w:val="99"/>
    <w:unhideWhenUsed/>
    <w:rsid w:val="0008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48CD"/>
  </w:style>
  <w:style w:type="character" w:styleId="Hyperkobling">
    <w:name w:val="Hyperlink"/>
    <w:basedOn w:val="Standardskriftforavsnitt"/>
    <w:uiPriority w:val="99"/>
    <w:unhideWhenUsed/>
    <w:rsid w:val="000848C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48C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C3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tema/naringsliv/konkurransepolitikk/regler-om-offentlig-stotte-listeside/bagatellmessig-stotte/id2412660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agdereuropakontor.no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on\OneDrive%20-%20FORENINGEN%20AGDER%20EUROPAKONTOR\FORENINGEN%20AGDER%20EUROPAKONTOR%20-%20Documents\60_Templates\AEU%20Dokum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B9C5B1509C147BF81E27155DBE378" ma:contentTypeVersion="10" ma:contentTypeDescription="Create a new document." ma:contentTypeScope="" ma:versionID="dddfd289284a2774a748c42e27657bd2">
  <xsd:schema xmlns:xsd="http://www.w3.org/2001/XMLSchema" xmlns:xs="http://www.w3.org/2001/XMLSchema" xmlns:p="http://schemas.microsoft.com/office/2006/metadata/properties" xmlns:ns2="ea8777dc-7fcd-4ba3-af75-ba4d89f995da" xmlns:ns3="ca939538-ad3c-4811-bc3a-e4470f3fc5dc" targetNamespace="http://schemas.microsoft.com/office/2006/metadata/properties" ma:root="true" ma:fieldsID="7ebc453d5f31194a587c09e683e3c4f3" ns2:_="" ns3:_="">
    <xsd:import namespace="ea8777dc-7fcd-4ba3-af75-ba4d89f995da"/>
    <xsd:import namespace="ca939538-ad3c-4811-bc3a-e4470f3fc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77dc-7fcd-4ba3-af75-ba4d89f99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6bbc3-a9ea-4c5d-8d2f-8b8dda305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39538-ad3c-4811-bc3a-e4470f3fc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27d9c4-d703-4456-9652-4d214c45936f}" ma:internalName="TaxCatchAll" ma:showField="CatchAllData" ma:web="ca939538-ad3c-4811-bc3a-e4470f3fc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777dc-7fcd-4ba3-af75-ba4d89f995da">
      <Terms xmlns="http://schemas.microsoft.com/office/infopath/2007/PartnerControls"/>
    </lcf76f155ced4ddcb4097134ff3c332f>
    <TaxCatchAll xmlns="ca939538-ad3c-4811-bc3a-e4470f3fc5dc" xsi:nil="true"/>
  </documentManagement>
</p:properties>
</file>

<file path=customXml/itemProps1.xml><?xml version="1.0" encoding="utf-8"?>
<ds:datastoreItem xmlns:ds="http://schemas.openxmlformats.org/officeDocument/2006/customXml" ds:itemID="{4BF87340-FA79-4270-A994-65B89E07F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777dc-7fcd-4ba3-af75-ba4d89f995da"/>
    <ds:schemaRef ds:uri="ca939538-ad3c-4811-bc3a-e4470f3f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2918D-C958-491E-ABB7-FC06DBE5A4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84C92-59CA-473C-BDD4-1668B2F50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DAFF5-C03D-4FEC-9A61-E1DCD31EB5E6}">
  <ds:schemaRefs>
    <ds:schemaRef ds:uri="http://schemas.microsoft.com/office/2006/metadata/properties"/>
    <ds:schemaRef ds:uri="http://schemas.microsoft.com/office/infopath/2007/PartnerControls"/>
    <ds:schemaRef ds:uri="ea8777dc-7fcd-4ba3-af75-ba4d89f995da"/>
    <ds:schemaRef ds:uri="ca939538-ad3c-4811-bc3a-e4470f3fc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AEU Dokumentmal</Template>
  <TotalTime>11</TotalTime>
  <Pages>2</Pages>
  <Words>277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Nikolaisen</dc:creator>
  <cp:keywords/>
  <dc:description/>
  <cp:lastModifiedBy>Timo Nikolaisen</cp:lastModifiedBy>
  <cp:revision>6</cp:revision>
  <dcterms:created xsi:type="dcterms:W3CDTF">2025-09-23T09:06:00Z</dcterms:created>
  <dcterms:modified xsi:type="dcterms:W3CDTF">2025-10-01T09:59:00Z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0x010100F9BB9C5B1509C147BF81E27155DBE378</vt:lpwstr>
  </property>
  <property fmtid="{D5CDD505-2E9C-101B-9397-08002B2CF9AE}" pid="3" name="MediaServiceImageTags">
    <vt:lpwstr/>
  </property>
</Properties>
</file>