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852CD" w14:textId="002D92D3" w:rsidR="00C32741" w:rsidRPr="00C32741" w:rsidRDefault="00933FDE" w:rsidP="00C32741">
      <w:pPr>
        <w:pStyle w:val="Tittel"/>
      </w:pPr>
      <w:r>
        <w:t>Rapporterings</w:t>
      </w:r>
      <w:r w:rsidR="00C32741" w:rsidRPr="00C32741">
        <w:t xml:space="preserve">skjema </w:t>
      </w:r>
      <w:r w:rsidR="00C32741">
        <w:t>Europapotten 2025</w:t>
      </w:r>
      <w:r w:rsidR="00C32741" w:rsidRPr="00C32741">
        <w:t xml:space="preserve"> </w:t>
      </w:r>
    </w:p>
    <w:p w14:paraId="443417CF" w14:textId="69EAEA07" w:rsidR="00933FDE" w:rsidRPr="00933FDE" w:rsidRDefault="00933FDE" w:rsidP="00C32741">
      <w:pPr>
        <w:rPr>
          <w:i/>
          <w:iCs/>
        </w:rPr>
      </w:pPr>
      <w:r w:rsidRPr="00933FDE">
        <w:rPr>
          <w:i/>
          <w:iCs/>
        </w:rPr>
        <w:t>(Legg til rader i tabellene etter behov)</w:t>
      </w:r>
    </w:p>
    <w:p w14:paraId="2B6D6A2D" w14:textId="6F665768" w:rsidR="00C32741" w:rsidRDefault="00C32741" w:rsidP="00C32741">
      <w:r w:rsidRPr="00C32741">
        <w:rPr>
          <w:b/>
          <w:bCs/>
        </w:rPr>
        <w:t>Navn på søker</w:t>
      </w:r>
      <w:r w:rsidRPr="00C32741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32741" w14:paraId="0CAFB86E" w14:textId="77777777" w:rsidTr="00C32741">
        <w:tc>
          <w:tcPr>
            <w:tcW w:w="3020" w:type="dxa"/>
          </w:tcPr>
          <w:p w14:paraId="27C6CDE3" w14:textId="65D6769F" w:rsidR="00C32741" w:rsidRDefault="00C32741" w:rsidP="00C32741">
            <w:r w:rsidRPr="00C32741">
              <w:t>Organisasjon</w:t>
            </w:r>
          </w:p>
        </w:tc>
        <w:tc>
          <w:tcPr>
            <w:tcW w:w="3020" w:type="dxa"/>
          </w:tcPr>
          <w:p w14:paraId="10D55668" w14:textId="1F019DC2" w:rsidR="00C32741" w:rsidRDefault="00C32741" w:rsidP="00C32741">
            <w:r w:rsidRPr="00C32741">
              <w:t>Kontaktperson</w:t>
            </w:r>
          </w:p>
        </w:tc>
        <w:tc>
          <w:tcPr>
            <w:tcW w:w="3020" w:type="dxa"/>
          </w:tcPr>
          <w:p w14:paraId="63609E8F" w14:textId="4EA899D9" w:rsidR="00C32741" w:rsidRDefault="00C32741" w:rsidP="00C32741">
            <w:r>
              <w:t>E</w:t>
            </w:r>
            <w:r w:rsidRPr="00C32741">
              <w:t>-post</w:t>
            </w:r>
            <w:r>
              <w:t xml:space="preserve"> og </w:t>
            </w:r>
            <w:r w:rsidRPr="00C32741">
              <w:t>telefon</w:t>
            </w:r>
          </w:p>
        </w:tc>
      </w:tr>
      <w:tr w:rsidR="00C32741" w14:paraId="6624ED02" w14:textId="77777777" w:rsidTr="00C32741">
        <w:tc>
          <w:tcPr>
            <w:tcW w:w="3020" w:type="dxa"/>
          </w:tcPr>
          <w:p w14:paraId="4C431DB1" w14:textId="77777777" w:rsidR="00C32741" w:rsidRDefault="00C32741" w:rsidP="00C32741"/>
        </w:tc>
        <w:tc>
          <w:tcPr>
            <w:tcW w:w="3020" w:type="dxa"/>
          </w:tcPr>
          <w:p w14:paraId="45D6DEF3" w14:textId="77777777" w:rsidR="00C32741" w:rsidRDefault="00C32741" w:rsidP="00C32741"/>
        </w:tc>
        <w:tc>
          <w:tcPr>
            <w:tcW w:w="3020" w:type="dxa"/>
          </w:tcPr>
          <w:p w14:paraId="5F33ED56" w14:textId="77777777" w:rsidR="00C32741" w:rsidRDefault="00C32741" w:rsidP="00C32741"/>
        </w:tc>
      </w:tr>
    </w:tbl>
    <w:p w14:paraId="57847EAC" w14:textId="4A02DADE" w:rsidR="00C32741" w:rsidRPr="00C32741" w:rsidRDefault="00C32741" w:rsidP="00C32741"/>
    <w:p w14:paraId="10FC7F47" w14:textId="77777777" w:rsidR="00C32741" w:rsidRPr="00C32741" w:rsidRDefault="00C32741" w:rsidP="00C32741">
      <w:r w:rsidRPr="00C32741">
        <w:rPr>
          <w:b/>
          <w:bCs/>
        </w:rPr>
        <w:t>Type aktivitet</w:t>
      </w:r>
      <w:r w:rsidRPr="00C32741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2741" w14:paraId="5A63F102" w14:textId="77777777" w:rsidTr="00C32741">
        <w:tc>
          <w:tcPr>
            <w:tcW w:w="9060" w:type="dxa"/>
          </w:tcPr>
          <w:p w14:paraId="2785FDBD" w14:textId="6E4774F0" w:rsidR="00C32741" w:rsidRDefault="00C32741" w:rsidP="00C32741">
            <w:r>
              <w:br/>
            </w:r>
          </w:p>
        </w:tc>
      </w:tr>
    </w:tbl>
    <w:p w14:paraId="6C10E8A1" w14:textId="77777777" w:rsidR="00C32741" w:rsidRPr="00C32741" w:rsidRDefault="00C32741" w:rsidP="00C32741"/>
    <w:p w14:paraId="5FB966BE" w14:textId="5043151E" w:rsidR="00C32741" w:rsidRDefault="00C32741" w:rsidP="00C32741">
      <w:r w:rsidRPr="00C32741">
        <w:rPr>
          <w:b/>
          <w:bCs/>
        </w:rPr>
        <w:t>Navn på deltakende organisasjoner og kontaktpersoner</w:t>
      </w:r>
      <w:r w:rsidRPr="00C32741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32741" w14:paraId="5C397587" w14:textId="77777777" w:rsidTr="00EB3C87">
        <w:tc>
          <w:tcPr>
            <w:tcW w:w="3020" w:type="dxa"/>
          </w:tcPr>
          <w:p w14:paraId="119AC9D4" w14:textId="77777777" w:rsidR="00C32741" w:rsidRDefault="00C32741" w:rsidP="00EB3C87">
            <w:r w:rsidRPr="00C32741">
              <w:t>Organisasjon</w:t>
            </w:r>
          </w:p>
        </w:tc>
        <w:tc>
          <w:tcPr>
            <w:tcW w:w="3020" w:type="dxa"/>
          </w:tcPr>
          <w:p w14:paraId="7A3D8954" w14:textId="77777777" w:rsidR="00C32741" w:rsidRDefault="00C32741" w:rsidP="00EB3C87">
            <w:r w:rsidRPr="00C32741">
              <w:t>Kontaktperson</w:t>
            </w:r>
          </w:p>
        </w:tc>
        <w:tc>
          <w:tcPr>
            <w:tcW w:w="3020" w:type="dxa"/>
          </w:tcPr>
          <w:p w14:paraId="25CA4804" w14:textId="77777777" w:rsidR="00C32741" w:rsidRDefault="00C32741" w:rsidP="00EB3C87">
            <w:r>
              <w:t>E</w:t>
            </w:r>
            <w:r w:rsidRPr="00C32741">
              <w:t>-post</w:t>
            </w:r>
            <w:r>
              <w:t xml:space="preserve"> og </w:t>
            </w:r>
            <w:r w:rsidRPr="00C32741">
              <w:t>telefon</w:t>
            </w:r>
          </w:p>
        </w:tc>
      </w:tr>
      <w:tr w:rsidR="00C32741" w14:paraId="230F41F5" w14:textId="77777777" w:rsidTr="00EB3C87">
        <w:tc>
          <w:tcPr>
            <w:tcW w:w="3020" w:type="dxa"/>
          </w:tcPr>
          <w:p w14:paraId="235E9F1A" w14:textId="77777777" w:rsidR="00C32741" w:rsidRDefault="00C32741" w:rsidP="00EB3C87"/>
        </w:tc>
        <w:tc>
          <w:tcPr>
            <w:tcW w:w="3020" w:type="dxa"/>
          </w:tcPr>
          <w:p w14:paraId="000A60DF" w14:textId="77777777" w:rsidR="00C32741" w:rsidRDefault="00C32741" w:rsidP="00EB3C87"/>
        </w:tc>
        <w:tc>
          <w:tcPr>
            <w:tcW w:w="3020" w:type="dxa"/>
          </w:tcPr>
          <w:p w14:paraId="2932F5DF" w14:textId="77777777" w:rsidR="00C32741" w:rsidRDefault="00C32741" w:rsidP="00EB3C87"/>
        </w:tc>
      </w:tr>
    </w:tbl>
    <w:p w14:paraId="3CFFD3AD" w14:textId="77777777" w:rsidR="00C32741" w:rsidRPr="00C32741" w:rsidRDefault="00C32741" w:rsidP="00C32741"/>
    <w:p w14:paraId="3D686ED0" w14:textId="4C2203F4" w:rsidR="00C32741" w:rsidRPr="00C32741" w:rsidRDefault="005C445F" w:rsidP="00C32741">
      <w:r>
        <w:rPr>
          <w:b/>
          <w:bCs/>
        </w:rPr>
        <w:t>Rapport</w:t>
      </w:r>
      <w:r w:rsidR="00C32741" w:rsidRPr="00C32741">
        <w:t>:</w:t>
      </w:r>
    </w:p>
    <w:p w14:paraId="6A6FE8AB" w14:textId="5BB2DEBF" w:rsidR="00C32741" w:rsidRPr="00C32741" w:rsidRDefault="00C32741" w:rsidP="00C32741">
      <w:r w:rsidRPr="00C32741">
        <w:t xml:space="preserve">Beskriv </w:t>
      </w:r>
      <w:r w:rsidR="005C445F">
        <w:t xml:space="preserve">gjennomføringen av </w:t>
      </w:r>
      <w:r w:rsidRPr="00C32741">
        <w:t>aktiviteten</w:t>
      </w:r>
      <w:r w:rsidR="007755F9">
        <w:t xml:space="preserve">, eventuelle avvik, utfordringer, læringspunkter, resultater </w:t>
      </w:r>
      <w:r w:rsidR="005C445F">
        <w:t xml:space="preserve">og oppfølgingen framover </w:t>
      </w:r>
      <w:r w:rsidRPr="00C32741">
        <w:t xml:space="preserve">ved å svare på spørsmålene </w:t>
      </w:r>
      <w:r>
        <w:t xml:space="preserve">(maks </w:t>
      </w:r>
      <w:r w:rsidRPr="00C32741">
        <w:t>6 000 tegn</w:t>
      </w:r>
      <w:r>
        <w:t>).</w:t>
      </w:r>
    </w:p>
    <w:p w14:paraId="623DD06B" w14:textId="1FA142FF" w:rsidR="00C32741" w:rsidRPr="00C32741" w:rsidRDefault="007E35A0" w:rsidP="00C32741">
      <w:pPr>
        <w:pStyle w:val="Listeavsnitt"/>
        <w:numPr>
          <w:ilvl w:val="0"/>
          <w:numId w:val="1"/>
        </w:numPr>
      </w:pPr>
      <w:r>
        <w:t>Beskriv om aktiviteten ble gjennomført som planlagt og eventuelle avvik, inkludert utfordringer, læringspunkter og effekter/resultater</w:t>
      </w:r>
      <w:r w:rsidR="00C32741" w:rsidRPr="00C32741">
        <w:t xml:space="preserve"> </w:t>
      </w:r>
    </w:p>
    <w:p w14:paraId="40F76829" w14:textId="77777777" w:rsidR="005C445F" w:rsidRDefault="00C32741" w:rsidP="00C32741">
      <w:pPr>
        <w:pStyle w:val="Listeavsnitt"/>
        <w:numPr>
          <w:ilvl w:val="0"/>
          <w:numId w:val="1"/>
        </w:numPr>
      </w:pPr>
      <w:r w:rsidRPr="00C32741">
        <w:t xml:space="preserve">Hvordan </w:t>
      </w:r>
      <w:r w:rsidR="005C445F">
        <w:t>har</w:t>
      </w:r>
      <w:r w:rsidRPr="00C32741">
        <w:t xml:space="preserve"> aktiviteten </w:t>
      </w:r>
      <w:r w:rsidR="005C445F">
        <w:t>skapt</w:t>
      </w:r>
      <w:r w:rsidRPr="00C32741">
        <w:t xml:space="preserve"> regional og tverrsektorielle ringvirkninger</w:t>
      </w:r>
      <w:r w:rsidR="005C445F">
        <w:t>?</w:t>
      </w:r>
    </w:p>
    <w:p w14:paraId="78719313" w14:textId="3FF2C53B" w:rsidR="00C32741" w:rsidRDefault="005C445F" w:rsidP="00C32741">
      <w:pPr>
        <w:pStyle w:val="Listeavsnitt"/>
        <w:numPr>
          <w:ilvl w:val="0"/>
          <w:numId w:val="1"/>
        </w:numPr>
      </w:pPr>
      <w:r>
        <w:t xml:space="preserve">Hvordan har aktiviteten </w:t>
      </w:r>
      <w:r w:rsidR="008D7B95">
        <w:t>påvirket</w:t>
      </w:r>
      <w:r w:rsidR="00C32741" w:rsidRPr="00C32741">
        <w:t xml:space="preserve"> mulighetene for deltakelse i Horisont Europa-prosjekt</w:t>
      </w:r>
      <w:r w:rsidR="008D7B95">
        <w:t>er</w:t>
      </w:r>
      <w:r w:rsidR="00C32741" w:rsidRPr="00C32741">
        <w:t>?</w:t>
      </w:r>
    </w:p>
    <w:p w14:paraId="215DBFC6" w14:textId="304CB0E8" w:rsidR="007E35A0" w:rsidRDefault="007E35A0" w:rsidP="00C32741">
      <w:pPr>
        <w:pStyle w:val="Listeavsnitt"/>
        <w:numPr>
          <w:ilvl w:val="0"/>
          <w:numId w:val="1"/>
        </w:numPr>
      </w:pPr>
      <w:r>
        <w:t>Har aktiviteten ført til flere EU-midler eller -prosjekter for aktører i Agder?</w:t>
      </w:r>
    </w:p>
    <w:p w14:paraId="632998C6" w14:textId="7721FB6C" w:rsidR="007E35A0" w:rsidRDefault="007755F9" w:rsidP="00C32741">
      <w:pPr>
        <w:pStyle w:val="Listeavsnitt"/>
        <w:numPr>
          <w:ilvl w:val="0"/>
          <w:numId w:val="1"/>
        </w:numPr>
      </w:pPr>
      <w:r>
        <w:t xml:space="preserve">Har aktiviteten ført til </w:t>
      </w:r>
      <w:r w:rsidRPr="00C32741">
        <w:t>et notat, en metodikk eller en annen leveranse som andre aktører i Agder kan ha nytte av?</w:t>
      </w:r>
      <w:r w:rsidR="00F66979">
        <w:t xml:space="preserve"> </w:t>
      </w:r>
      <w:r w:rsidR="000333CD">
        <w:t>Legg</w:t>
      </w:r>
      <w:r w:rsidR="00F66979">
        <w:t xml:space="preserve"> i så fall</w:t>
      </w:r>
      <w:r w:rsidR="000333CD">
        <w:t xml:space="preserve"> ved dette</w:t>
      </w:r>
      <w:r w:rsidR="00F66979">
        <w:t xml:space="preserve"> til rapporten</w:t>
      </w:r>
    </w:p>
    <w:p w14:paraId="38FAF1B6" w14:textId="343E10C5" w:rsidR="007755F9" w:rsidRDefault="00F66979" w:rsidP="00C32741">
      <w:pPr>
        <w:pStyle w:val="Listeavsnitt"/>
        <w:numPr>
          <w:ilvl w:val="0"/>
          <w:numId w:val="1"/>
        </w:numPr>
      </w:pPr>
      <w:r>
        <w:t>Hvordan skal aktiviteten følges opp framover?</w:t>
      </w:r>
    </w:p>
    <w:p w14:paraId="05D43C2F" w14:textId="622DB4CA" w:rsidR="00F66979" w:rsidRDefault="005A09A8" w:rsidP="00C32741">
      <w:pPr>
        <w:pStyle w:val="Listeavsnitt"/>
        <w:numPr>
          <w:ilvl w:val="0"/>
          <w:numId w:val="1"/>
        </w:numPr>
      </w:pPr>
      <w:r>
        <w:t>Hvilke effekter eller resultater har aktiviteten ledet til?</w:t>
      </w:r>
    </w:p>
    <w:p w14:paraId="057B15B2" w14:textId="145C881D" w:rsidR="005A09A8" w:rsidRPr="00C32741" w:rsidRDefault="005A09A8" w:rsidP="00C32741">
      <w:pPr>
        <w:pStyle w:val="Listeavsnitt"/>
        <w:numPr>
          <w:ilvl w:val="0"/>
          <w:numId w:val="1"/>
        </w:numPr>
      </w:pPr>
      <w:r>
        <w:t xml:space="preserve">Hvordan </w:t>
      </w:r>
      <w:r w:rsidR="000333CD">
        <w:t>har aktiviteten blitt promotert og er det henvist til at støtten er gitt av Agder Europakontor, SKF og AAUKF? Legg ved lenker, avisutklipp og lignende</w:t>
      </w:r>
    </w:p>
    <w:p w14:paraId="682B7ED1" w14:textId="77777777" w:rsidR="00C32741" w:rsidRPr="00C32741" w:rsidRDefault="00C32741" w:rsidP="00C32741"/>
    <w:p w14:paraId="6DFCD016" w14:textId="51453EA6" w:rsidR="00C32741" w:rsidRPr="00C32741" w:rsidRDefault="00C32741" w:rsidP="00C32741">
      <w:pPr>
        <w:rPr>
          <w:b/>
          <w:bCs/>
        </w:rPr>
      </w:pPr>
      <w:r w:rsidRPr="00C32741">
        <w:rPr>
          <w:b/>
          <w:bCs/>
        </w:rPr>
        <w:lastRenderedPageBreak/>
        <w:t>Har du husket å legge ved følgende dokumenter?</w:t>
      </w:r>
    </w:p>
    <w:p w14:paraId="67AD1222" w14:textId="1581FA87" w:rsidR="00C32741" w:rsidRDefault="00C32741" w:rsidP="00C32741">
      <w:pPr>
        <w:ind w:firstLine="708"/>
      </w:pPr>
      <w:r w:rsidRPr="00C32741">
        <w:t xml:space="preserve">Vedlegg 1: </w:t>
      </w:r>
      <w:r w:rsidR="000333CD">
        <w:t>Regnskap</w:t>
      </w:r>
      <w:r w:rsidRPr="00C32741">
        <w:t>. Se egen mal på utlysningssiden.</w:t>
      </w:r>
    </w:p>
    <w:p w14:paraId="59C4B589" w14:textId="3467B884" w:rsidR="000848CD" w:rsidRDefault="00B649B2" w:rsidP="00394A02">
      <w:pPr>
        <w:ind w:firstLine="708"/>
      </w:pPr>
      <w:r>
        <w:tab/>
      </w:r>
      <w:r w:rsidRPr="00B649B2">
        <w:t xml:space="preserve">Mottaker av støtte skal i tråd med egne revisjons- og styringsprinsipper være fullt ut ansvarlig for å dokumentere sine prosjektkostnader ovenfor Agder Europakontor. Dokumentasjon </w:t>
      </w:r>
      <w:r>
        <w:t xml:space="preserve">skal </w:t>
      </w:r>
      <w:r w:rsidRPr="00B649B2">
        <w:t>kunne fremlegges ved forespørsel både for timekostnader og direkte kostnader.</w:t>
      </w:r>
    </w:p>
    <w:p w14:paraId="30A546A9" w14:textId="0336AAFF" w:rsidR="00EA7180" w:rsidRDefault="00EA7180" w:rsidP="00394A02">
      <w:pPr>
        <w:ind w:firstLine="708"/>
      </w:pPr>
      <w:r>
        <w:t>Vedlegg 2: Synliggjøring.</w:t>
      </w:r>
    </w:p>
    <w:p w14:paraId="1D4E1375" w14:textId="490B3607" w:rsidR="00EA7180" w:rsidRPr="00C32741" w:rsidRDefault="00EA7180" w:rsidP="00394A02">
      <w:pPr>
        <w:ind w:firstLine="708"/>
      </w:pPr>
      <w:r>
        <w:tab/>
      </w:r>
      <w:r w:rsidR="009F733B">
        <w:t>Aktiviteten skal ha blitt synliggjort på organisasjonen</w:t>
      </w:r>
      <w:r w:rsidR="004262BA">
        <w:t>(e)s nettside og sosiale medier, med henvisning til at s</w:t>
      </w:r>
      <w:r w:rsidR="008030BC">
        <w:t>tøtten er mottatt fra Agder Europakontor</w:t>
      </w:r>
      <w:r w:rsidR="00CD189F">
        <w:t xml:space="preserve">. I tillegg skal det sendes bilder og </w:t>
      </w:r>
      <w:r w:rsidR="00223968">
        <w:t xml:space="preserve">en kort </w:t>
      </w:r>
      <w:r w:rsidR="00CD189F">
        <w:t>tekst som vedlegg til rapporten</w:t>
      </w:r>
      <w:r w:rsidR="00223968">
        <w:t>,</w:t>
      </w:r>
      <w:r w:rsidR="00CD189F">
        <w:t xml:space="preserve"> som Europakontoret kan benytte på sin nettside og sosiale medier </w:t>
      </w:r>
      <w:r w:rsidR="00223968">
        <w:t>for</w:t>
      </w:r>
      <w:r w:rsidR="00CD189F">
        <w:t xml:space="preserve"> å profilere aktiviteten.</w:t>
      </w:r>
    </w:p>
    <w:sectPr w:rsidR="00EA7180" w:rsidRPr="00C32741" w:rsidSect="000848CD">
      <w:headerReference w:type="default" r:id="rId11"/>
      <w:footerReference w:type="default" r:id="rId12"/>
      <w:pgSz w:w="11906" w:h="16838"/>
      <w:pgMar w:top="1701" w:right="1418" w:bottom="28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2BFF0" w14:textId="77777777" w:rsidR="00502ABC" w:rsidRDefault="00502ABC" w:rsidP="000848CD">
      <w:pPr>
        <w:spacing w:after="0" w:line="240" w:lineRule="auto"/>
      </w:pPr>
      <w:r>
        <w:separator/>
      </w:r>
    </w:p>
  </w:endnote>
  <w:endnote w:type="continuationSeparator" w:id="0">
    <w:p w14:paraId="4F494D14" w14:textId="77777777" w:rsidR="00502ABC" w:rsidRDefault="00502ABC" w:rsidP="0008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158C" w14:textId="77777777" w:rsidR="000848CD" w:rsidRPr="000848CD" w:rsidRDefault="000848CD">
    <w:pPr>
      <w:pStyle w:val="Bunntekst"/>
      <w:rPr>
        <w:noProof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00B5AF43" wp14:editId="55114BF2">
          <wp:simplePos x="0" y="0"/>
          <wp:positionH relativeFrom="margin">
            <wp:posOffset>1354137</wp:posOffset>
          </wp:positionH>
          <wp:positionV relativeFrom="margin">
            <wp:posOffset>7885113</wp:posOffset>
          </wp:positionV>
          <wp:extent cx="2109040" cy="1480864"/>
          <wp:effectExtent l="9208" t="47942" r="72072" b="53023"/>
          <wp:wrapNone/>
          <wp:docPr id="1217858187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258566" name="Bilde 196725856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43"/>
                  <a:stretch>
                    <a:fillRect/>
                  </a:stretch>
                </pic:blipFill>
                <pic:spPr bwMode="auto">
                  <a:xfrm rot="16568687">
                    <a:off x="0" y="0"/>
                    <a:ext cx="2109040" cy="14808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48CD">
      <w:rPr>
        <w:b/>
        <w:bCs/>
        <w:lang w:val="fr-BE"/>
      </w:rPr>
      <w:t>Agder Europakontor</w:t>
    </w:r>
    <w:r w:rsidRPr="000848CD">
      <w:rPr>
        <w:b/>
        <w:bCs/>
        <w:lang w:val="fr-BE"/>
      </w:rPr>
      <w:tab/>
    </w:r>
    <w:r w:rsidRPr="000848CD">
      <w:rPr>
        <w:b/>
        <w:bCs/>
        <w:lang w:val="fr-BE"/>
      </w:rPr>
      <w:tab/>
    </w:r>
    <w:r w:rsidRPr="000848CD">
      <w:rPr>
        <w:lang w:val="fr-BE"/>
      </w:rPr>
      <w:br/>
      <w:t>Rue Archimède 17</w:t>
    </w:r>
    <w:r>
      <w:rPr>
        <w:lang w:val="fr-BE"/>
      </w:rPr>
      <w:tab/>
    </w:r>
    <w:r>
      <w:rPr>
        <w:lang w:val="fr-BE"/>
      </w:rPr>
      <w:tab/>
    </w:r>
    <w:r w:rsidRPr="000848CD">
      <w:rPr>
        <w:lang w:val="fr-BE"/>
      </w:rPr>
      <w:br/>
      <w:t>B-1000 Brussels</w:t>
    </w:r>
    <w:r>
      <w:rPr>
        <w:lang w:val="fr-BE"/>
      </w:rPr>
      <w:tab/>
    </w:r>
    <w:r>
      <w:rPr>
        <w:lang w:val="fr-BE"/>
      </w:rPr>
      <w:tab/>
    </w:r>
    <w:hyperlink r:id="rId2" w:history="1">
      <w:r w:rsidRPr="000848CD">
        <w:rPr>
          <w:rStyle w:val="Hyperkobling"/>
          <w:lang w:val="fr-BE"/>
        </w:rPr>
        <w:t>post@agdereuropakontor.no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22131" w14:textId="77777777" w:rsidR="00502ABC" w:rsidRDefault="00502ABC" w:rsidP="000848CD">
      <w:pPr>
        <w:spacing w:after="0" w:line="240" w:lineRule="auto"/>
      </w:pPr>
      <w:r>
        <w:separator/>
      </w:r>
    </w:p>
  </w:footnote>
  <w:footnote w:type="continuationSeparator" w:id="0">
    <w:p w14:paraId="51651E5A" w14:textId="77777777" w:rsidR="00502ABC" w:rsidRDefault="00502ABC" w:rsidP="0008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60EEE" w14:textId="77777777" w:rsidR="000848CD" w:rsidRPr="000848CD" w:rsidRDefault="000848CD" w:rsidP="000848CD">
    <w:pPr>
      <w:pStyle w:val="Topptekst"/>
      <w:tabs>
        <w:tab w:val="clear" w:pos="4536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1A8166" wp14:editId="46E30A4F">
          <wp:simplePos x="0" y="0"/>
          <wp:positionH relativeFrom="column">
            <wp:posOffset>4703445</wp:posOffset>
          </wp:positionH>
          <wp:positionV relativeFrom="page">
            <wp:posOffset>-594996</wp:posOffset>
          </wp:positionV>
          <wp:extent cx="2136267" cy="2053306"/>
          <wp:effectExtent l="0" t="361950" r="0" b="0"/>
          <wp:wrapNone/>
          <wp:docPr id="1967258566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258566" name="Bilde 196725856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51" r="20621"/>
                  <a:stretch>
                    <a:fillRect/>
                  </a:stretch>
                </pic:blipFill>
                <pic:spPr bwMode="auto">
                  <a:xfrm rot="13058016">
                    <a:off x="0" y="0"/>
                    <a:ext cx="2136267" cy="20533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0F0F53E4" wp14:editId="5A12077A">
          <wp:simplePos x="0" y="0"/>
          <wp:positionH relativeFrom="column">
            <wp:posOffset>-385445</wp:posOffset>
          </wp:positionH>
          <wp:positionV relativeFrom="paragraph">
            <wp:posOffset>-125095</wp:posOffset>
          </wp:positionV>
          <wp:extent cx="1647825" cy="383802"/>
          <wp:effectExtent l="0" t="0" r="0" b="0"/>
          <wp:wrapNone/>
          <wp:docPr id="31982825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828257" name="Bilde 31982825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383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0848CD">
      <w:rPr>
        <w:sz w:val="20"/>
        <w:szCs w:val="20"/>
      </w:rPr>
      <w:t>23.09.2025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35F55"/>
    <w:multiLevelType w:val="hybridMultilevel"/>
    <w:tmpl w:val="355C7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4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41"/>
    <w:rsid w:val="000333CD"/>
    <w:rsid w:val="000848CD"/>
    <w:rsid w:val="001E2EAC"/>
    <w:rsid w:val="00223968"/>
    <w:rsid w:val="00394A02"/>
    <w:rsid w:val="003B72E9"/>
    <w:rsid w:val="003D1743"/>
    <w:rsid w:val="004262BA"/>
    <w:rsid w:val="004F4D62"/>
    <w:rsid w:val="00502ABC"/>
    <w:rsid w:val="00532D5A"/>
    <w:rsid w:val="005A09A8"/>
    <w:rsid w:val="005C445F"/>
    <w:rsid w:val="007755F9"/>
    <w:rsid w:val="007E35A0"/>
    <w:rsid w:val="008030BC"/>
    <w:rsid w:val="008D7B95"/>
    <w:rsid w:val="00933FDE"/>
    <w:rsid w:val="009F733B"/>
    <w:rsid w:val="00A26933"/>
    <w:rsid w:val="00AD2ECA"/>
    <w:rsid w:val="00B31797"/>
    <w:rsid w:val="00B649B2"/>
    <w:rsid w:val="00C32741"/>
    <w:rsid w:val="00C46448"/>
    <w:rsid w:val="00C55B8B"/>
    <w:rsid w:val="00C55FD5"/>
    <w:rsid w:val="00C82389"/>
    <w:rsid w:val="00CB55ED"/>
    <w:rsid w:val="00CD189F"/>
    <w:rsid w:val="00EA7180"/>
    <w:rsid w:val="00ED41FB"/>
    <w:rsid w:val="00F6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5768B"/>
  <w15:chartTrackingRefBased/>
  <w15:docId w15:val="{B64DBEF7-E3FC-439A-8B40-45843E26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4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4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4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4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4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4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4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4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4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84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84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84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848C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848C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848C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848C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848C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848C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84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84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84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84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84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48C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848C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848C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4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48C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848CD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8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848CD"/>
  </w:style>
  <w:style w:type="paragraph" w:styleId="Bunntekst">
    <w:name w:val="footer"/>
    <w:basedOn w:val="Normal"/>
    <w:link w:val="BunntekstTegn"/>
    <w:uiPriority w:val="99"/>
    <w:unhideWhenUsed/>
    <w:rsid w:val="0008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848CD"/>
  </w:style>
  <w:style w:type="character" w:styleId="Hyperkobling">
    <w:name w:val="Hyperlink"/>
    <w:basedOn w:val="Standardskriftforavsnitt"/>
    <w:uiPriority w:val="99"/>
    <w:unhideWhenUsed/>
    <w:rsid w:val="000848C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48CD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C3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agdereuropakontor.no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on\OneDrive%20-%20FORENINGEN%20AGDER%20EUROPAKONTOR\FORENINGEN%20AGDER%20EUROPAKONTOR%20-%20Documents\60_Templates\AEU%20Dokumen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8777dc-7fcd-4ba3-af75-ba4d89f995da">
      <Terms xmlns="http://schemas.microsoft.com/office/infopath/2007/PartnerControls"/>
    </lcf76f155ced4ddcb4097134ff3c332f>
    <TaxCatchAll xmlns="ca939538-ad3c-4811-bc3a-e4470f3fc5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B9C5B1509C147BF81E27155DBE378" ma:contentTypeVersion="10" ma:contentTypeDescription="Create a new document." ma:contentTypeScope="" ma:versionID="dddfd289284a2774a748c42e27657bd2">
  <xsd:schema xmlns:xsd="http://www.w3.org/2001/XMLSchema" xmlns:xs="http://www.w3.org/2001/XMLSchema" xmlns:p="http://schemas.microsoft.com/office/2006/metadata/properties" xmlns:ns2="ea8777dc-7fcd-4ba3-af75-ba4d89f995da" xmlns:ns3="ca939538-ad3c-4811-bc3a-e4470f3fc5dc" targetNamespace="http://schemas.microsoft.com/office/2006/metadata/properties" ma:root="true" ma:fieldsID="7ebc453d5f31194a587c09e683e3c4f3" ns2:_="" ns3:_="">
    <xsd:import namespace="ea8777dc-7fcd-4ba3-af75-ba4d89f995da"/>
    <xsd:import namespace="ca939538-ad3c-4811-bc3a-e4470f3fc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777dc-7fcd-4ba3-af75-ba4d89f99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d6bbc3-a9ea-4c5d-8d2f-8b8dda305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39538-ad3c-4811-bc3a-e4470f3fc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27d9c4-d703-4456-9652-4d214c45936f}" ma:internalName="TaxCatchAll" ma:showField="CatchAllData" ma:web="ca939538-ad3c-4811-bc3a-e4470f3fc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2918D-C958-491E-ABB7-FC06DBE5A4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84C92-59CA-473C-BDD4-1668B2F50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DAFF5-C03D-4FEC-9A61-E1DCD31EB5E6}">
  <ds:schemaRefs>
    <ds:schemaRef ds:uri="http://schemas.microsoft.com/office/2006/metadata/properties"/>
    <ds:schemaRef ds:uri="http://schemas.microsoft.com/office/infopath/2007/PartnerControls"/>
    <ds:schemaRef ds:uri="ea8777dc-7fcd-4ba3-af75-ba4d89f995da"/>
    <ds:schemaRef ds:uri="ca939538-ad3c-4811-bc3a-e4470f3fc5dc"/>
  </ds:schemaRefs>
</ds:datastoreItem>
</file>

<file path=customXml/itemProps4.xml><?xml version="1.0" encoding="utf-8"?>
<ds:datastoreItem xmlns:ds="http://schemas.openxmlformats.org/officeDocument/2006/customXml" ds:itemID="{EE4B6E8D-3194-4958-81F2-340D5EDED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777dc-7fcd-4ba3-af75-ba4d89f995da"/>
    <ds:schemaRef ds:uri="ca939538-ad3c-4811-bc3a-e4470f3fc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AEU Dokumentmal</Template>
  <TotalTime>62</TotalTime>
  <Pages>2</Pages>
  <Words>312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Nikolaisen</dc:creator>
  <cp:keywords/>
  <dc:description/>
  <cp:lastModifiedBy>Timo Nikolaisen</cp:lastModifiedBy>
  <cp:revision>21</cp:revision>
  <dcterms:created xsi:type="dcterms:W3CDTF">2025-09-23T09:06:00Z</dcterms:created>
  <dcterms:modified xsi:type="dcterms:W3CDTF">2025-09-26T11:54:00Z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0x010100F9BB9C5B1509C147BF81E27155DBE378</vt:lpwstr>
  </property>
  <property fmtid="{D5CDD505-2E9C-101B-9397-08002B2CF9AE}" pid="3" name="MediaServiceImageTags">
    <vt:lpwstr/>
  </property>
</Properties>
</file>